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5876E" w14:textId="77777777" w:rsidR="00C6793C" w:rsidRDefault="00182BE7" w:rsidP="00C6793C">
      <w:pPr>
        <w:jc w:val="center"/>
      </w:pPr>
      <w:bookmarkStart w:id="0" w:name="_GoBack"/>
      <w:r>
        <w:rPr>
          <w:noProof/>
        </w:rPr>
        <w:drawing>
          <wp:inline distT="0" distB="0" distL="0" distR="0" wp14:anchorId="697DB186" wp14:editId="29F7B068">
            <wp:extent cx="3627149" cy="13188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5559" cy="133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7593B09" w14:textId="77777777" w:rsidR="00C6793C" w:rsidRDefault="00C6793C" w:rsidP="00C6793C">
      <w:pPr>
        <w:jc w:val="center"/>
        <w:rPr>
          <w:sz w:val="48"/>
          <w:szCs w:val="48"/>
        </w:rPr>
      </w:pPr>
      <w:r>
        <w:rPr>
          <w:sz w:val="48"/>
          <w:szCs w:val="48"/>
        </w:rPr>
        <w:t>Membership Form</w:t>
      </w:r>
    </w:p>
    <w:p w14:paraId="153AAB54" w14:textId="77777777" w:rsidR="00C6793C" w:rsidRPr="006915AA" w:rsidRDefault="006915AA" w:rsidP="00C6793C">
      <w:pPr>
        <w:jc w:val="center"/>
        <w:rPr>
          <w:b/>
          <w:sz w:val="28"/>
          <w:szCs w:val="28"/>
        </w:rPr>
      </w:pPr>
      <w:r w:rsidRPr="006915AA">
        <w:rPr>
          <w:b/>
          <w:sz w:val="28"/>
          <w:szCs w:val="28"/>
        </w:rPr>
        <w:t xml:space="preserve">All prospective organizations wishing to become members </w:t>
      </w:r>
      <w:r>
        <w:rPr>
          <w:b/>
          <w:sz w:val="28"/>
          <w:szCs w:val="28"/>
        </w:rPr>
        <w:t xml:space="preserve">of Sunderland Green and Open Spaces Forum, </w:t>
      </w:r>
      <w:r w:rsidRPr="006915AA">
        <w:rPr>
          <w:b/>
          <w:sz w:val="28"/>
          <w:szCs w:val="28"/>
        </w:rPr>
        <w:t>are required to complete a registration form.  All details will be held securely.</w:t>
      </w:r>
    </w:p>
    <w:p w14:paraId="06CB6DF1" w14:textId="77777777" w:rsidR="006915AA" w:rsidRPr="006915AA" w:rsidRDefault="006915AA" w:rsidP="00C6793C">
      <w:pPr>
        <w:jc w:val="center"/>
        <w:rPr>
          <w:b/>
          <w:sz w:val="28"/>
          <w:szCs w:val="28"/>
        </w:rPr>
      </w:pPr>
    </w:p>
    <w:p w14:paraId="45456169" w14:textId="77777777" w:rsidR="00C6793C" w:rsidRPr="006915AA" w:rsidRDefault="00C6793C" w:rsidP="00C6793C">
      <w:pPr>
        <w:rPr>
          <w:b/>
          <w:sz w:val="28"/>
          <w:szCs w:val="28"/>
        </w:rPr>
      </w:pPr>
      <w:r w:rsidRPr="006915AA">
        <w:rPr>
          <w:b/>
          <w:sz w:val="28"/>
          <w:szCs w:val="28"/>
        </w:rPr>
        <w:t>Name of Group ................................................</w:t>
      </w:r>
    </w:p>
    <w:p w14:paraId="11B6CF17" w14:textId="77777777" w:rsidR="00C6793C" w:rsidRPr="006915AA" w:rsidRDefault="00C6793C" w:rsidP="00C6793C">
      <w:pPr>
        <w:rPr>
          <w:b/>
          <w:sz w:val="28"/>
          <w:szCs w:val="28"/>
        </w:rPr>
      </w:pPr>
    </w:p>
    <w:p w14:paraId="2D3365F2" w14:textId="77777777" w:rsidR="00C6793C" w:rsidRPr="006915AA" w:rsidRDefault="00C6793C" w:rsidP="00C6793C">
      <w:pPr>
        <w:rPr>
          <w:b/>
          <w:sz w:val="28"/>
          <w:szCs w:val="28"/>
        </w:rPr>
      </w:pPr>
      <w:r w:rsidRPr="006915AA">
        <w:rPr>
          <w:b/>
          <w:sz w:val="28"/>
          <w:szCs w:val="28"/>
        </w:rPr>
        <w:t>Email address of Group  ...................................</w:t>
      </w:r>
    </w:p>
    <w:p w14:paraId="27DABE6C" w14:textId="77777777" w:rsidR="006915AA" w:rsidRPr="006915AA" w:rsidRDefault="006915AA" w:rsidP="00C6793C">
      <w:pPr>
        <w:rPr>
          <w:b/>
          <w:sz w:val="28"/>
          <w:szCs w:val="28"/>
        </w:rPr>
      </w:pPr>
    </w:p>
    <w:p w14:paraId="0DC7EFFB" w14:textId="77777777" w:rsidR="00C6793C" w:rsidRPr="006915AA" w:rsidRDefault="00C6793C" w:rsidP="00C6793C">
      <w:pPr>
        <w:rPr>
          <w:b/>
          <w:sz w:val="28"/>
          <w:szCs w:val="28"/>
        </w:rPr>
      </w:pPr>
      <w:r w:rsidRPr="006915AA">
        <w:rPr>
          <w:b/>
          <w:sz w:val="28"/>
          <w:szCs w:val="28"/>
        </w:rPr>
        <w:t xml:space="preserve">Permission to add to email address to mailing list  </w:t>
      </w:r>
      <w:r w:rsidR="006915AA">
        <w:rPr>
          <w:b/>
          <w:sz w:val="28"/>
          <w:szCs w:val="28"/>
        </w:rPr>
        <w:t xml:space="preserve">                       </w:t>
      </w:r>
      <w:r w:rsidRPr="006915AA">
        <w:rPr>
          <w:b/>
          <w:sz w:val="28"/>
          <w:szCs w:val="28"/>
        </w:rPr>
        <w:t>YES/NO</w:t>
      </w:r>
    </w:p>
    <w:p w14:paraId="4A4E333E" w14:textId="77777777" w:rsidR="006915AA" w:rsidRPr="006915AA" w:rsidRDefault="006915AA" w:rsidP="00C6793C">
      <w:pPr>
        <w:rPr>
          <w:b/>
          <w:sz w:val="28"/>
          <w:szCs w:val="28"/>
        </w:rPr>
      </w:pPr>
    </w:p>
    <w:p w14:paraId="3510C12B" w14:textId="77777777" w:rsidR="00C6793C" w:rsidRPr="006915AA" w:rsidRDefault="00C6793C" w:rsidP="00C6793C">
      <w:pPr>
        <w:rPr>
          <w:b/>
          <w:sz w:val="28"/>
          <w:szCs w:val="28"/>
        </w:rPr>
      </w:pPr>
      <w:r w:rsidRPr="006915AA">
        <w:rPr>
          <w:b/>
          <w:sz w:val="28"/>
          <w:szCs w:val="28"/>
        </w:rPr>
        <w:t>URL of Web site of Facebook Page of Group</w:t>
      </w:r>
    </w:p>
    <w:p w14:paraId="5ECF5AD2" w14:textId="77777777" w:rsidR="00C6793C" w:rsidRPr="006915AA" w:rsidRDefault="00C6793C" w:rsidP="00C6793C">
      <w:pPr>
        <w:rPr>
          <w:b/>
          <w:sz w:val="28"/>
          <w:szCs w:val="28"/>
        </w:rPr>
      </w:pPr>
      <w:r w:rsidRPr="006915AA">
        <w:rPr>
          <w:b/>
          <w:sz w:val="28"/>
          <w:szCs w:val="28"/>
        </w:rPr>
        <w:t>..........................................................................</w:t>
      </w:r>
    </w:p>
    <w:p w14:paraId="53DC2013" w14:textId="77777777" w:rsidR="00C6793C" w:rsidRPr="006915AA" w:rsidRDefault="00C6793C" w:rsidP="00C6793C">
      <w:pPr>
        <w:rPr>
          <w:b/>
          <w:sz w:val="28"/>
          <w:szCs w:val="28"/>
        </w:rPr>
      </w:pPr>
      <w:r w:rsidRPr="006915AA">
        <w:rPr>
          <w:b/>
          <w:sz w:val="28"/>
          <w:szCs w:val="28"/>
        </w:rPr>
        <w:t>Permission to add URL to members List</w:t>
      </w:r>
      <w:r w:rsidR="006915AA">
        <w:rPr>
          <w:b/>
          <w:sz w:val="28"/>
          <w:szCs w:val="28"/>
        </w:rPr>
        <w:t xml:space="preserve">                                            </w:t>
      </w:r>
      <w:r w:rsidRPr="006915AA">
        <w:rPr>
          <w:b/>
          <w:sz w:val="28"/>
          <w:szCs w:val="28"/>
        </w:rPr>
        <w:t xml:space="preserve"> YES/NO</w:t>
      </w:r>
    </w:p>
    <w:p w14:paraId="3EC7676C" w14:textId="77777777" w:rsidR="00C6793C" w:rsidRPr="006915AA" w:rsidRDefault="00C6793C" w:rsidP="00C6793C">
      <w:pPr>
        <w:rPr>
          <w:b/>
          <w:sz w:val="28"/>
          <w:szCs w:val="28"/>
        </w:rPr>
      </w:pPr>
      <w:r w:rsidRPr="006915AA">
        <w:rPr>
          <w:b/>
          <w:sz w:val="28"/>
          <w:szCs w:val="28"/>
        </w:rPr>
        <w:t>Names of Two Representatives</w:t>
      </w:r>
    </w:p>
    <w:p w14:paraId="02D77101" w14:textId="77777777" w:rsidR="00C6793C" w:rsidRPr="006915AA" w:rsidRDefault="00C6793C" w:rsidP="00C6793C">
      <w:pPr>
        <w:rPr>
          <w:b/>
          <w:sz w:val="28"/>
          <w:szCs w:val="28"/>
        </w:rPr>
      </w:pPr>
      <w:r w:rsidRPr="006915AA">
        <w:rPr>
          <w:b/>
          <w:sz w:val="28"/>
          <w:szCs w:val="28"/>
        </w:rPr>
        <w:t>1  .......................................................................</w:t>
      </w:r>
    </w:p>
    <w:p w14:paraId="1E16F3E1" w14:textId="77777777" w:rsidR="00C6793C" w:rsidRPr="006915AA" w:rsidRDefault="00C6793C" w:rsidP="00C6793C">
      <w:pPr>
        <w:rPr>
          <w:b/>
          <w:sz w:val="28"/>
          <w:szCs w:val="28"/>
        </w:rPr>
      </w:pPr>
      <w:r w:rsidRPr="006915AA">
        <w:rPr>
          <w:b/>
          <w:sz w:val="28"/>
          <w:szCs w:val="28"/>
        </w:rPr>
        <w:t>2........................................................................</w:t>
      </w:r>
    </w:p>
    <w:p w14:paraId="7196C146" w14:textId="77777777" w:rsidR="00C6793C" w:rsidRDefault="00C6793C" w:rsidP="00C6793C">
      <w:pPr>
        <w:rPr>
          <w:b/>
          <w:sz w:val="28"/>
          <w:szCs w:val="28"/>
        </w:rPr>
      </w:pPr>
      <w:r w:rsidRPr="006915AA">
        <w:rPr>
          <w:b/>
          <w:sz w:val="28"/>
          <w:szCs w:val="28"/>
        </w:rPr>
        <w:t xml:space="preserve">Have read and agree to abide by the rules of the Constitution </w:t>
      </w:r>
      <w:r w:rsidR="006915AA">
        <w:rPr>
          <w:b/>
          <w:sz w:val="28"/>
          <w:szCs w:val="28"/>
        </w:rPr>
        <w:t xml:space="preserve">    </w:t>
      </w:r>
      <w:r w:rsidRPr="006915AA">
        <w:rPr>
          <w:b/>
          <w:sz w:val="28"/>
          <w:szCs w:val="28"/>
        </w:rPr>
        <w:t xml:space="preserve"> YES/NO</w:t>
      </w:r>
    </w:p>
    <w:p w14:paraId="3F8196A9" w14:textId="77777777" w:rsidR="00824C8D" w:rsidRPr="006915AA" w:rsidRDefault="00824C8D" w:rsidP="00C6793C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 ...............................................</w:t>
      </w:r>
    </w:p>
    <w:sectPr w:rsidR="00824C8D" w:rsidRPr="006915AA" w:rsidSect="003A25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89"/>
    <w:rsid w:val="00000550"/>
    <w:rsid w:val="00182BE7"/>
    <w:rsid w:val="002C1470"/>
    <w:rsid w:val="003A2516"/>
    <w:rsid w:val="003B18E5"/>
    <w:rsid w:val="00441389"/>
    <w:rsid w:val="004D2696"/>
    <w:rsid w:val="006915AA"/>
    <w:rsid w:val="00824C8D"/>
    <w:rsid w:val="008E5D62"/>
    <w:rsid w:val="00C6793C"/>
    <w:rsid w:val="00F7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8E9AE"/>
  <w15:docId w15:val="{03F710AC-32B0-4681-AE70-6F10F529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AppData\Local\Microsoft\Windows\Temporary%20Internet%20Files\Content.Outlook\M67GIW72\SGOSF%20Membership%20Form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SGOSF Membership Form (002).dotx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2021-03-30T11:32:00Z</dcterms:created>
  <dcterms:modified xsi:type="dcterms:W3CDTF">2021-03-30T11:33:00Z</dcterms:modified>
</cp:coreProperties>
</file>